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0D5C" w14:textId="77777777" w:rsidR="002A49CD" w:rsidRDefault="00633251">
      <w:pPr>
        <w:pStyle w:val="Standard"/>
        <w:tabs>
          <w:tab w:val="left" w:pos="840"/>
          <w:tab w:val="center" w:pos="4513"/>
        </w:tabs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BB3931" wp14:editId="1F8E0A62">
            <wp:simplePos x="0" y="0"/>
            <wp:positionH relativeFrom="column">
              <wp:posOffset>77467</wp:posOffset>
            </wp:positionH>
            <wp:positionV relativeFrom="paragraph">
              <wp:posOffset>9528</wp:posOffset>
            </wp:positionV>
            <wp:extent cx="1431922" cy="1130939"/>
            <wp:effectExtent l="0" t="0" r="0" b="0"/>
            <wp:wrapTight wrapText="bothSides">
              <wp:wrapPolygon edited="0">
                <wp:start x="0" y="0"/>
                <wp:lineTo x="0" y="21103"/>
                <wp:lineTo x="21274" y="21103"/>
                <wp:lineTo x="21274" y="0"/>
                <wp:lineTo x="0" y="0"/>
              </wp:wrapPolygon>
            </wp:wrapTight>
            <wp:docPr id="1" name="Obraz 1" descr="Obraz zawierający tekst, plakat, projekt graficzny, ilustracj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922" cy="11309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Times"/>
          <w:color w:val="000000"/>
          <w:sz w:val="28"/>
        </w:rPr>
        <w:t>załącznik nr. 2</w:t>
      </w:r>
    </w:p>
    <w:p w14:paraId="6264779C" w14:textId="77777777" w:rsidR="002A49CD" w:rsidRDefault="002A49CD">
      <w:pPr>
        <w:pStyle w:val="Standard"/>
        <w:tabs>
          <w:tab w:val="left" w:pos="840"/>
          <w:tab w:val="center" w:pos="4513"/>
        </w:tabs>
        <w:jc w:val="center"/>
        <w:rPr>
          <w:rFonts w:ascii="Gill Sans MT" w:hAnsi="Gill Sans MT" w:cs="Times"/>
          <w:b/>
          <w:bCs/>
          <w:color w:val="000000"/>
          <w:sz w:val="28"/>
        </w:rPr>
      </w:pPr>
    </w:p>
    <w:p w14:paraId="434D78CF" w14:textId="77777777" w:rsidR="002A49CD" w:rsidRDefault="002A49CD">
      <w:pPr>
        <w:pStyle w:val="Standard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  <w:color w:val="000000"/>
          <w:sz w:val="28"/>
        </w:rPr>
      </w:pPr>
    </w:p>
    <w:p w14:paraId="0E206E93" w14:textId="77777777" w:rsidR="002A49CD" w:rsidRDefault="002A49CD">
      <w:pPr>
        <w:pStyle w:val="Standard"/>
        <w:tabs>
          <w:tab w:val="left" w:pos="840"/>
          <w:tab w:val="center" w:pos="4513"/>
        </w:tabs>
        <w:spacing w:line="360" w:lineRule="auto"/>
        <w:rPr>
          <w:rFonts w:cs="Times"/>
          <w:b/>
          <w:bCs/>
          <w:color w:val="000000"/>
          <w:sz w:val="28"/>
        </w:rPr>
      </w:pPr>
    </w:p>
    <w:p w14:paraId="0D3EBAEC" w14:textId="77777777" w:rsidR="002A49CD" w:rsidRPr="00633251" w:rsidRDefault="002A49CD">
      <w:pPr>
        <w:pStyle w:val="Standard"/>
        <w:tabs>
          <w:tab w:val="left" w:pos="840"/>
          <w:tab w:val="center" w:pos="4513"/>
        </w:tabs>
        <w:spacing w:line="360" w:lineRule="auto"/>
        <w:rPr>
          <w:rFonts w:cs="Times"/>
          <w:b/>
          <w:bCs/>
          <w:color w:val="000000"/>
        </w:rPr>
      </w:pPr>
    </w:p>
    <w:p w14:paraId="3A95A815" w14:textId="77777777" w:rsidR="002A49CD" w:rsidRPr="00633251" w:rsidRDefault="00633251">
      <w:pPr>
        <w:pStyle w:val="Standard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</w:rPr>
      </w:pPr>
      <w:r w:rsidRPr="00633251">
        <w:rPr>
          <w:rFonts w:cs="Times"/>
          <w:b/>
          <w:bCs/>
        </w:rPr>
        <w:t>FORMULARZ  ZGŁOSZENIOWY</w:t>
      </w:r>
    </w:p>
    <w:p w14:paraId="1A5DF7E3" w14:textId="3CF61CE2" w:rsidR="002A49CD" w:rsidRPr="00633251" w:rsidRDefault="00633251">
      <w:pPr>
        <w:pStyle w:val="Standard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</w:rPr>
      </w:pPr>
      <w:r w:rsidRPr="00633251">
        <w:rPr>
          <w:rFonts w:cs="Times"/>
          <w:b/>
          <w:bCs/>
        </w:rPr>
        <w:t>Konkurs „Być Polakiem” 202</w:t>
      </w:r>
      <w:r w:rsidR="0051727E" w:rsidRPr="00633251">
        <w:rPr>
          <w:rFonts w:cs="Times"/>
          <w:b/>
          <w:bCs/>
        </w:rPr>
        <w:t>6</w:t>
      </w:r>
      <w:r w:rsidRPr="00633251">
        <w:rPr>
          <w:rFonts w:cs="Times"/>
          <w:b/>
          <w:bCs/>
        </w:rPr>
        <w:t xml:space="preserve"> r., moduł B</w:t>
      </w:r>
    </w:p>
    <w:p w14:paraId="21FB732B" w14:textId="77777777" w:rsidR="002A49CD" w:rsidRPr="00633251" w:rsidRDefault="00633251">
      <w:pPr>
        <w:pStyle w:val="Standard"/>
        <w:widowControl w:val="0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</w:rPr>
      </w:pPr>
      <w:r w:rsidRPr="00633251">
        <w:rPr>
          <w:rFonts w:cs="Times"/>
          <w:b/>
          <w:bCs/>
        </w:rPr>
        <w:t xml:space="preserve">      dla nauczycieli polonijnych wszystkich typów szkół przedmiotów ojczystych</w:t>
      </w:r>
    </w:p>
    <w:p w14:paraId="467DF8D6" w14:textId="67E3C8D0" w:rsidR="002A49CD" w:rsidRPr="00633251" w:rsidRDefault="00633251">
      <w:pPr>
        <w:pStyle w:val="Standard"/>
        <w:widowControl w:val="0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</w:rPr>
      </w:pPr>
      <w:r w:rsidRPr="00633251">
        <w:rPr>
          <w:rFonts w:cs="Times"/>
          <w:b/>
          <w:bCs/>
        </w:rPr>
        <w:t>TYTUŁ</w:t>
      </w:r>
      <w:r>
        <w:rPr>
          <w:rFonts w:cs="Times"/>
          <w:b/>
          <w:bCs/>
        </w:rPr>
        <w:t xml:space="preserve"> PRACY</w:t>
      </w:r>
      <w:r w:rsidRPr="00633251">
        <w:rPr>
          <w:rFonts w:cs="Times"/>
          <w:b/>
          <w:bCs/>
        </w:rPr>
        <w:t xml:space="preserve">: </w:t>
      </w:r>
    </w:p>
    <w:p w14:paraId="046AB2EB" w14:textId="59A09B51" w:rsidR="002A49CD" w:rsidRPr="00633251" w:rsidRDefault="00633251">
      <w:pPr>
        <w:pStyle w:val="Standard"/>
        <w:widowControl w:val="0"/>
        <w:jc w:val="center"/>
        <w:rPr>
          <w:rFonts w:cs="Times"/>
          <w:b/>
          <w:bCs/>
          <w:sz w:val="28"/>
        </w:rPr>
      </w:pPr>
      <w:r w:rsidRPr="00633251">
        <w:rPr>
          <w:rFonts w:ascii="Raleway" w:hAnsi="Raleway"/>
          <w:b/>
          <w:bCs/>
          <w:sz w:val="23"/>
          <w:szCs w:val="23"/>
          <w:shd w:val="clear" w:color="auto" w:fill="FFFFFF"/>
        </w:rPr>
        <w:t>Scenariusz lekcji na temat: </w:t>
      </w:r>
      <w:r w:rsidRPr="00633251">
        <w:rPr>
          <w:rStyle w:val="Pogrubienie"/>
          <w:rFonts w:ascii="Raleway" w:hAnsi="Raleway"/>
          <w:sz w:val="23"/>
          <w:szCs w:val="23"/>
          <w:bdr w:val="none" w:sz="0" w:space="0" w:color="auto" w:frame="1"/>
          <w:shd w:val="clear" w:color="auto" w:fill="FFFFFF"/>
        </w:rPr>
        <w:t>Iść, jechać – ciekawie o czasownikach ruchu.</w:t>
      </w:r>
    </w:p>
    <w:p w14:paraId="3EB6B3FF" w14:textId="77777777" w:rsidR="0051727E" w:rsidRPr="00633251" w:rsidRDefault="0051727E">
      <w:pPr>
        <w:pStyle w:val="Standard"/>
        <w:widowControl w:val="0"/>
        <w:jc w:val="center"/>
        <w:rPr>
          <w:rFonts w:cs="Times"/>
          <w:b/>
          <w:bCs/>
          <w:sz w:val="28"/>
        </w:rPr>
      </w:pPr>
    </w:p>
    <w:tbl>
      <w:tblPr>
        <w:tblW w:w="9105" w:type="dxa"/>
        <w:tblInd w:w="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4"/>
        <w:gridCol w:w="5641"/>
      </w:tblGrid>
      <w:tr w:rsidR="002A49CD" w14:paraId="258F22D7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9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A290" w14:textId="77777777" w:rsidR="002A49CD" w:rsidRDefault="00633251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DANE NAUCZYCIELA</w:t>
            </w:r>
          </w:p>
        </w:tc>
      </w:tr>
      <w:tr w:rsidR="002A49CD" w14:paraId="66A24756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523E" w14:textId="77777777" w:rsidR="002A49CD" w:rsidRDefault="00633251">
            <w:pPr>
              <w:pStyle w:val="Standard"/>
              <w:widowControl w:val="0"/>
              <w:spacing w:line="276" w:lineRule="auto"/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 xml:space="preserve">Pseudonim </w:t>
            </w:r>
            <w:r>
              <w:rPr>
                <w:rFonts w:cs="Times"/>
                <w:color w:val="000000"/>
                <w:lang w:eastAsia="en-US"/>
              </w:rPr>
              <w:t>(nadaje Jury)</w:t>
            </w:r>
          </w:p>
          <w:p w14:paraId="2EB800F2" w14:textId="77777777" w:rsidR="002A49CD" w:rsidRDefault="002A49CD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</w:p>
          <w:p w14:paraId="64091775" w14:textId="77777777" w:rsidR="002A49CD" w:rsidRDefault="002A49CD">
            <w:pPr>
              <w:pStyle w:val="Standard"/>
              <w:widowControl w:val="0"/>
              <w:spacing w:line="276" w:lineRule="auto"/>
              <w:rPr>
                <w:rFonts w:cs="Times"/>
                <w:bCs/>
                <w:color w:val="000000"/>
                <w:lang w:eastAsia="en-US"/>
              </w:rPr>
            </w:pPr>
          </w:p>
        </w:tc>
        <w:tc>
          <w:tcPr>
            <w:tcW w:w="5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D1A6" w14:textId="77777777" w:rsidR="002A49CD" w:rsidRDefault="00633251">
            <w:pPr>
              <w:pStyle w:val="Standard"/>
              <w:spacing w:line="276" w:lineRule="auto"/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 xml:space="preserve">Imię i nazwisko </w:t>
            </w:r>
            <w:r>
              <w:rPr>
                <w:rFonts w:cs="Times"/>
                <w:color w:val="000000"/>
                <w:lang w:eastAsia="en-US"/>
              </w:rPr>
              <w:t>(literami drukowanymi)</w:t>
            </w:r>
          </w:p>
          <w:p w14:paraId="64D8A797" w14:textId="77777777" w:rsidR="002A49CD" w:rsidRDefault="002A49CD">
            <w:pPr>
              <w:pStyle w:val="Standard"/>
              <w:spacing w:after="160"/>
              <w:rPr>
                <w:rFonts w:cs="Times"/>
                <w:b/>
                <w:bCs/>
                <w:color w:val="000000"/>
                <w:lang w:eastAsia="en-US"/>
              </w:rPr>
            </w:pPr>
          </w:p>
        </w:tc>
      </w:tr>
      <w:tr w:rsidR="002A49CD" w14:paraId="43C0FC63" w14:textId="77777777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3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9544" w14:textId="77777777" w:rsidR="002A49CD" w:rsidRDefault="00633251">
            <w:pPr>
              <w:pStyle w:val="Standard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Telefon kontaktowy</w:t>
            </w:r>
          </w:p>
          <w:p w14:paraId="2446488B" w14:textId="77777777" w:rsidR="002A49CD" w:rsidRDefault="00633251">
            <w:pPr>
              <w:pStyle w:val="Standard"/>
              <w:spacing w:line="276" w:lineRule="auto"/>
              <w:rPr>
                <w:rFonts w:cs="Times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sz w:val="20"/>
                <w:lang w:eastAsia="en-US"/>
              </w:rPr>
              <w:t>wraz z numerem kierunkowym</w:t>
            </w:r>
          </w:p>
          <w:p w14:paraId="3759B345" w14:textId="77777777" w:rsidR="002A49CD" w:rsidRDefault="002A49CD">
            <w:pPr>
              <w:pStyle w:val="Standard"/>
              <w:widowControl w:val="0"/>
              <w:spacing w:line="276" w:lineRule="auto"/>
              <w:rPr>
                <w:rFonts w:cs="Times"/>
                <w:bCs/>
                <w:color w:val="000000"/>
                <w:sz w:val="20"/>
                <w:lang w:eastAsia="en-US"/>
              </w:rPr>
            </w:pPr>
          </w:p>
          <w:p w14:paraId="073F2F71" w14:textId="77777777" w:rsidR="002A49CD" w:rsidRDefault="002A49CD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5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BF92" w14:textId="77777777" w:rsidR="002A49CD" w:rsidRDefault="00633251">
            <w:pPr>
              <w:pStyle w:val="Standard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Adres e-mail</w:t>
            </w:r>
          </w:p>
        </w:tc>
      </w:tr>
    </w:tbl>
    <w:p w14:paraId="5D9F2C38" w14:textId="77777777" w:rsidR="002A49CD" w:rsidRDefault="002A49CD">
      <w:pPr>
        <w:pStyle w:val="Standard"/>
        <w:widowControl w:val="0"/>
        <w:rPr>
          <w:rFonts w:cs="Times"/>
          <w:b/>
          <w:bCs/>
          <w:color w:val="000000"/>
          <w:sz w:val="28"/>
        </w:rPr>
      </w:pPr>
    </w:p>
    <w:p w14:paraId="3E703A68" w14:textId="77777777" w:rsidR="002A49CD" w:rsidRDefault="002A49CD">
      <w:pPr>
        <w:pStyle w:val="Standard"/>
        <w:widowControl w:val="0"/>
        <w:rPr>
          <w:rFonts w:cs="Times"/>
          <w:b/>
          <w:bCs/>
          <w:color w:val="000000"/>
        </w:rPr>
      </w:pPr>
    </w:p>
    <w:tbl>
      <w:tblPr>
        <w:tblW w:w="9105" w:type="dxa"/>
        <w:tblInd w:w="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9"/>
        <w:gridCol w:w="5626"/>
      </w:tblGrid>
      <w:tr w:rsidR="002A49CD" w14:paraId="55CB2C72" w14:textId="7777777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9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8E5B" w14:textId="77777777" w:rsidR="002A49CD" w:rsidRDefault="00633251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DANE SZKOŁY</w:t>
            </w:r>
          </w:p>
        </w:tc>
      </w:tr>
      <w:tr w:rsidR="002A49CD" w14:paraId="77554ECF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0720" w14:textId="77777777" w:rsidR="002A49CD" w:rsidRDefault="00633251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Nazwa szkoły</w:t>
            </w:r>
          </w:p>
          <w:p w14:paraId="1A9F3E2E" w14:textId="77777777" w:rsidR="002A49CD" w:rsidRDefault="002A49CD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</w:p>
          <w:p w14:paraId="6A211F62" w14:textId="77777777" w:rsidR="002A49CD" w:rsidRDefault="002A49CD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</w:p>
        </w:tc>
        <w:tc>
          <w:tcPr>
            <w:tcW w:w="5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E70B" w14:textId="77777777" w:rsidR="002A49CD" w:rsidRDefault="00633251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Imię i nazwisko dyrektora szkoły</w:t>
            </w:r>
          </w:p>
        </w:tc>
      </w:tr>
      <w:tr w:rsidR="002A49CD" w14:paraId="72D59D60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55C9" w14:textId="77777777" w:rsidR="002A49CD" w:rsidRDefault="00633251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Adres szkoły</w:t>
            </w:r>
          </w:p>
        </w:tc>
        <w:tc>
          <w:tcPr>
            <w:tcW w:w="5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B9CA" w14:textId="77777777" w:rsidR="002A49CD" w:rsidRDefault="00633251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 xml:space="preserve">Telefon </w:t>
            </w:r>
            <w:r>
              <w:rPr>
                <w:rFonts w:cs="Times"/>
                <w:b/>
                <w:bCs/>
                <w:color w:val="000000"/>
                <w:lang w:eastAsia="en-US"/>
              </w:rPr>
              <w:t>dyrektora szkoły</w:t>
            </w:r>
          </w:p>
          <w:p w14:paraId="2B3455F2" w14:textId="77777777" w:rsidR="002A49CD" w:rsidRDefault="00633251">
            <w:pPr>
              <w:pStyle w:val="Standard"/>
              <w:widowControl w:val="0"/>
              <w:spacing w:line="276" w:lineRule="auto"/>
            </w:pPr>
            <w:r>
              <w:rPr>
                <w:rFonts w:cs="Times"/>
                <w:b/>
                <w:bCs/>
                <w:color w:val="000000"/>
                <w:sz w:val="20"/>
                <w:szCs w:val="20"/>
                <w:lang w:eastAsia="en-US"/>
              </w:rPr>
              <w:t>wraz z numerem kierunkowym</w:t>
            </w:r>
          </w:p>
          <w:p w14:paraId="11D1FD68" w14:textId="77777777" w:rsidR="002A49CD" w:rsidRDefault="002A49CD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</w:p>
          <w:p w14:paraId="3FF3461D" w14:textId="77777777" w:rsidR="002A49CD" w:rsidRDefault="002A49CD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</w:p>
        </w:tc>
      </w:tr>
      <w:tr w:rsidR="002A49CD" w14:paraId="24DD951C" w14:textId="77777777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9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59B9" w14:textId="77777777" w:rsidR="002A49CD" w:rsidRDefault="00633251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Adres e-mail dyrektora szkoły</w:t>
            </w:r>
          </w:p>
          <w:p w14:paraId="0395CCC7" w14:textId="77777777" w:rsidR="002A49CD" w:rsidRDefault="002A49CD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</w:p>
        </w:tc>
      </w:tr>
    </w:tbl>
    <w:p w14:paraId="63AE0A18" w14:textId="77777777" w:rsidR="002A49CD" w:rsidRDefault="002A49CD">
      <w:pPr>
        <w:pStyle w:val="Standard"/>
        <w:widowControl w:val="0"/>
        <w:rPr>
          <w:rFonts w:cs="Times"/>
          <w:b/>
          <w:bCs/>
          <w:color w:val="000000"/>
        </w:rPr>
      </w:pPr>
    </w:p>
    <w:p w14:paraId="26C61A08" w14:textId="77777777" w:rsidR="002A49CD" w:rsidRDefault="00633251">
      <w:pPr>
        <w:pStyle w:val="Standard"/>
        <w:widowControl w:val="0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Wyrażam zgodę na przechowywanie i przetwarzanie moich danych osobowych przez Organizatorów Konkursu „Być Polakiem” w module B</w:t>
      </w:r>
    </w:p>
    <w:p w14:paraId="18E15A2F" w14:textId="77777777" w:rsidR="002A49CD" w:rsidRDefault="002A49CD">
      <w:pPr>
        <w:pStyle w:val="Standard"/>
        <w:widowControl w:val="0"/>
        <w:jc w:val="both"/>
        <w:rPr>
          <w:rFonts w:cs="Times"/>
          <w:color w:val="000000"/>
        </w:rPr>
      </w:pPr>
    </w:p>
    <w:p w14:paraId="184D762C" w14:textId="72C2BF37" w:rsidR="002A49CD" w:rsidRDefault="00633251">
      <w:r>
        <w:t xml:space="preserve">Niniejszym oświadczam, że jestem autorem </w:t>
      </w:r>
      <w:r>
        <w:t>konspektu zgłoszonego do konkursu „Być Polakiem”. Jest to mój oryginalny konspekt i nie został zaczerpnięty z żadnej innej pracy.</w:t>
      </w:r>
    </w:p>
    <w:p w14:paraId="342E8D2E" w14:textId="78EADC46" w:rsidR="00D24219" w:rsidRDefault="00D24219"/>
    <w:p w14:paraId="06BBB88D" w14:textId="39C3D497" w:rsidR="00D24219" w:rsidRDefault="00D24219">
      <w:r>
        <w:t>Data i podpis uczestnika Konkursu</w:t>
      </w:r>
    </w:p>
    <w:sectPr w:rsidR="00D2421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D9535" w14:textId="77777777" w:rsidR="00000000" w:rsidRDefault="00633251">
      <w:pPr>
        <w:spacing w:after="0" w:line="240" w:lineRule="auto"/>
      </w:pPr>
      <w:r>
        <w:separator/>
      </w:r>
    </w:p>
  </w:endnote>
  <w:endnote w:type="continuationSeparator" w:id="0">
    <w:p w14:paraId="2CF5E92E" w14:textId="77777777" w:rsidR="00000000" w:rsidRDefault="0063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1590" w14:textId="77777777" w:rsidR="00000000" w:rsidRDefault="006332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804D86" w14:textId="77777777" w:rsidR="00000000" w:rsidRDefault="00633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49CD"/>
    <w:rsid w:val="002A49CD"/>
    <w:rsid w:val="0051727E"/>
    <w:rsid w:val="00633251"/>
    <w:rsid w:val="00D2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2"/>
  <w15:docId w15:val="{F4C9BFB7-D93E-4404-BB3D-17429D2F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</w:pPr>
    <w:rPr>
      <w:rFonts w:eastAsia="SimSun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3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Fabisiak</dc:creator>
  <dc:description/>
  <cp:lastModifiedBy>Marek</cp:lastModifiedBy>
  <cp:revision>2</cp:revision>
  <cp:lastPrinted>2024-12-22T19:39:00Z</cp:lastPrinted>
  <dcterms:created xsi:type="dcterms:W3CDTF">2025-11-21T14:51:00Z</dcterms:created>
  <dcterms:modified xsi:type="dcterms:W3CDTF">2025-11-21T14:51:00Z</dcterms:modified>
</cp:coreProperties>
</file>